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3232A3FC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167337B4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5D2CBC3F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183E9E25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3545C271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50412A16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71EFE30A" w14:textId="77777777" w:rsidR="00246C00" w:rsidRDefault="006F2FE8" w:rsidP="00246C00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4024C6DC" wp14:editId="5DEDC228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6C00">
              <w:rPr>
                <w:rFonts w:ascii="Arial" w:hAnsi="Arial"/>
                <w:b/>
                <w:spacing w:val="60"/>
              </w:rPr>
              <w:t>BETRIEBSANWEISUNG</w:t>
            </w:r>
            <w:r w:rsidR="00246C00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1AE5FCFB" w14:textId="77777777" w:rsidR="00246C00" w:rsidRDefault="00246C00" w:rsidP="00246C00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4E857C14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71F5F716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0414EF72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6578F31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5BC9BD88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12B92BB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6C123CF3" w14:textId="77777777" w:rsidR="004B24BE" w:rsidRPr="000628AC" w:rsidRDefault="00107EB7" w:rsidP="000628AC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Sibin</w:t>
            </w:r>
            <w:r w:rsidR="00845BD6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6D4B32">
              <w:rPr>
                <w:rFonts w:ascii="Arial" w:hAnsi="Arial"/>
                <w:b/>
                <w:sz w:val="28"/>
                <w:szCs w:val="28"/>
              </w:rPr>
              <w:t>OK</w:t>
            </w:r>
          </w:p>
        </w:tc>
      </w:tr>
      <w:tr w:rsidR="00916EF7" w14:paraId="4BA5721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4CDF10D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5ACE76EC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515B0B2" w14:textId="77777777" w:rsidR="00916EF7" w:rsidRDefault="006F2FE8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053E6961" wp14:editId="465D507B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C28712F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468AEDB8" w14:textId="77777777" w:rsidR="00916EF7" w:rsidRDefault="00851B88" w:rsidP="000628AC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</w:tc>
      </w:tr>
      <w:tr w:rsidR="00916EF7" w14:paraId="670F39D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DB515B9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72A1BE6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E29D813" w14:textId="77777777" w:rsidR="00916EF7" w:rsidRDefault="006F2FE8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4E558E7" wp14:editId="6D903DB4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531FE1" w14:textId="77777777" w:rsidR="00916EF7" w:rsidRDefault="006F2FE8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19C0D8A" wp14:editId="6AC03761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2DFABF73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078F67E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239213E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3612A950" w14:textId="77777777" w:rsidR="00916EF7" w:rsidRDefault="006F2FE8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6B1972AE" wp14:editId="4A51735F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F62979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03532CC5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2125F24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5D8CD4E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79491262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3F4838C2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8E93C16" w14:textId="77777777" w:rsidR="00916EF7" w:rsidRDefault="006F2FE8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1C3EE96" wp14:editId="44A4B99F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2EC84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9284A3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49B4C82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37701AC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62C0E3A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1CE9FB1F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5753A75B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2567B592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0B63721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96DBFDB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026630B8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783F6D5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6AD7AC2" w14:textId="77777777" w:rsidR="00916EF7" w:rsidRDefault="006F2FE8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E71ED63" wp14:editId="73ACECFE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4B315B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17B13179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03C3B864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0685881B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 w:rsidR="000628AC">
              <w:rPr>
                <w:rFonts w:ascii="Arial" w:hAnsi="Arial"/>
                <w:sz w:val="22"/>
              </w:rPr>
              <w:t>Nur wenn bei Bewuss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4BC33AFD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1BBAEB2E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6CDD136F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6F908BE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453026B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4DB00D7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1754E0C3" w14:textId="77777777" w:rsidR="00916EF7" w:rsidRDefault="006F2FE8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C0CBA31" wp14:editId="1F4FD5A0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2E3F4E6A" w14:textId="77777777" w:rsidR="00916EF7" w:rsidRDefault="000628AC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916EF7"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7601DA68" w14:textId="77777777" w:rsidR="00916EF7" w:rsidRDefault="00916EF7">
      <w:pPr>
        <w:rPr>
          <w:rFonts w:ascii="Arial" w:hAnsi="Arial"/>
          <w:sz w:val="22"/>
        </w:rPr>
      </w:pPr>
      <w:r w:rsidRPr="006F2FE8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3568B"/>
    <w:rsid w:val="000628AC"/>
    <w:rsid w:val="000D296C"/>
    <w:rsid w:val="00107EB7"/>
    <w:rsid w:val="00167292"/>
    <w:rsid w:val="00180671"/>
    <w:rsid w:val="001C26E4"/>
    <w:rsid w:val="001C52B5"/>
    <w:rsid w:val="001D039F"/>
    <w:rsid w:val="002125D9"/>
    <w:rsid w:val="00230BA5"/>
    <w:rsid w:val="00246C00"/>
    <w:rsid w:val="00260A7B"/>
    <w:rsid w:val="002A5DD2"/>
    <w:rsid w:val="002B3B37"/>
    <w:rsid w:val="002E6A39"/>
    <w:rsid w:val="003E294A"/>
    <w:rsid w:val="004123C4"/>
    <w:rsid w:val="00460637"/>
    <w:rsid w:val="00495D61"/>
    <w:rsid w:val="004A5614"/>
    <w:rsid w:val="004B24BE"/>
    <w:rsid w:val="004C0814"/>
    <w:rsid w:val="004D3267"/>
    <w:rsid w:val="005017C0"/>
    <w:rsid w:val="00540013"/>
    <w:rsid w:val="00551125"/>
    <w:rsid w:val="00582987"/>
    <w:rsid w:val="005A1118"/>
    <w:rsid w:val="00601BB0"/>
    <w:rsid w:val="006071E0"/>
    <w:rsid w:val="00664184"/>
    <w:rsid w:val="00673C8B"/>
    <w:rsid w:val="00681449"/>
    <w:rsid w:val="006963C6"/>
    <w:rsid w:val="006D4B32"/>
    <w:rsid w:val="006F2FE8"/>
    <w:rsid w:val="007074A2"/>
    <w:rsid w:val="007138A8"/>
    <w:rsid w:val="0072183C"/>
    <w:rsid w:val="007263AC"/>
    <w:rsid w:val="00744A3C"/>
    <w:rsid w:val="008067A0"/>
    <w:rsid w:val="00845BD6"/>
    <w:rsid w:val="00851B88"/>
    <w:rsid w:val="008550F9"/>
    <w:rsid w:val="00870027"/>
    <w:rsid w:val="008B45F9"/>
    <w:rsid w:val="008E2C83"/>
    <w:rsid w:val="008F5C19"/>
    <w:rsid w:val="00916EF7"/>
    <w:rsid w:val="00930666"/>
    <w:rsid w:val="0096273D"/>
    <w:rsid w:val="0097360E"/>
    <w:rsid w:val="009C5570"/>
    <w:rsid w:val="009C71F6"/>
    <w:rsid w:val="00A0473D"/>
    <w:rsid w:val="00A05132"/>
    <w:rsid w:val="00A1690A"/>
    <w:rsid w:val="00A94A2D"/>
    <w:rsid w:val="00B04C62"/>
    <w:rsid w:val="00B71DD0"/>
    <w:rsid w:val="00B94506"/>
    <w:rsid w:val="00C2023D"/>
    <w:rsid w:val="00C546ED"/>
    <w:rsid w:val="00C55F21"/>
    <w:rsid w:val="00C82B04"/>
    <w:rsid w:val="00D763FD"/>
    <w:rsid w:val="00DE15E5"/>
    <w:rsid w:val="00F04771"/>
    <w:rsid w:val="00F62157"/>
    <w:rsid w:val="00F76F58"/>
    <w:rsid w:val="00F817CB"/>
    <w:rsid w:val="00FA1E5C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48266"/>
  <w14:defaultImageDpi w14:val="96"/>
  <w15:docId w15:val="{12BEC194-6A24-4D13-BF13-D237A2FE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267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4</cp:revision>
  <cp:lastPrinted>2005-02-28T14:25:00Z</cp:lastPrinted>
  <dcterms:created xsi:type="dcterms:W3CDTF">2021-04-29T10:52:00Z</dcterms:created>
  <dcterms:modified xsi:type="dcterms:W3CDTF">2022-07-18T09:00:00Z</dcterms:modified>
</cp:coreProperties>
</file>